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52FF" w14:textId="37FA1820" w:rsidR="00EC6334" w:rsidRDefault="00EC6334" w:rsidP="00EC6334">
      <w:pPr>
        <w:pStyle w:val="Title"/>
      </w:pPr>
      <w:r>
        <w:t>Event Report Form</w:t>
      </w:r>
    </w:p>
    <w:p w14:paraId="0EEC4677" w14:textId="67F08E42" w:rsidR="00EC6334" w:rsidRPr="00EC6334" w:rsidRDefault="00EC6334" w:rsidP="00EC6334">
      <w:pPr>
        <w:pStyle w:val="Subtitle"/>
      </w:pPr>
      <w:r>
        <w:t>Updated February 2025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EC6334" w14:paraId="78EB25DB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0A952A54" w14:textId="6AEDF0DB" w:rsidR="00EC6334" w:rsidRDefault="00EC6334" w:rsidP="00586B57">
            <w:pPr>
              <w:spacing w:after="0"/>
            </w:pPr>
            <w:r>
              <w:t>NAME OF EVENT</w:t>
            </w:r>
          </w:p>
        </w:tc>
        <w:tc>
          <w:tcPr>
            <w:tcW w:w="6804" w:type="dxa"/>
            <w:vAlign w:val="center"/>
          </w:tcPr>
          <w:p w14:paraId="17858926" w14:textId="77777777" w:rsidR="00EC6334" w:rsidRDefault="00EC6334" w:rsidP="00586B57">
            <w:pPr>
              <w:spacing w:after="0"/>
            </w:pPr>
          </w:p>
        </w:tc>
      </w:tr>
      <w:tr w:rsidR="00EC6334" w14:paraId="6291B2FD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70184575" w14:textId="473A1207" w:rsidR="00EC6334" w:rsidRDefault="00EC6334" w:rsidP="00586B57">
            <w:pPr>
              <w:spacing w:after="0"/>
            </w:pPr>
            <w:r>
              <w:t>DATE</w:t>
            </w:r>
          </w:p>
        </w:tc>
        <w:tc>
          <w:tcPr>
            <w:tcW w:w="6804" w:type="dxa"/>
            <w:vAlign w:val="center"/>
          </w:tcPr>
          <w:p w14:paraId="6E2D7FEE" w14:textId="77777777" w:rsidR="00EC6334" w:rsidRDefault="00EC6334" w:rsidP="00586B57">
            <w:pPr>
              <w:spacing w:after="0"/>
            </w:pPr>
          </w:p>
        </w:tc>
      </w:tr>
      <w:tr w:rsidR="00EC6334" w14:paraId="340749C5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08FD6D55" w14:textId="3A8262BC" w:rsidR="00EC6334" w:rsidRDefault="00EC6334" w:rsidP="00586B57">
            <w:pPr>
              <w:spacing w:after="0"/>
            </w:pPr>
            <w:r>
              <w:t>BMCR REGION</w:t>
            </w:r>
          </w:p>
        </w:tc>
        <w:tc>
          <w:tcPr>
            <w:tcW w:w="6804" w:type="dxa"/>
            <w:vAlign w:val="center"/>
          </w:tcPr>
          <w:p w14:paraId="7D58000F" w14:textId="77777777" w:rsidR="00EC6334" w:rsidRDefault="00EC6334" w:rsidP="00586B57">
            <w:pPr>
              <w:spacing w:after="0"/>
            </w:pPr>
          </w:p>
        </w:tc>
      </w:tr>
      <w:tr w:rsidR="00EC6334" w14:paraId="687C1104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16A5CA09" w14:textId="5AEAE6CC" w:rsidR="00EC6334" w:rsidRDefault="00EC6334" w:rsidP="00586B57">
            <w:pPr>
              <w:spacing w:after="0"/>
            </w:pPr>
            <w:r>
              <w:t>ORGANISING CLUB/TEAM</w:t>
            </w:r>
          </w:p>
        </w:tc>
        <w:tc>
          <w:tcPr>
            <w:tcW w:w="6804" w:type="dxa"/>
            <w:vAlign w:val="center"/>
          </w:tcPr>
          <w:p w14:paraId="714468F9" w14:textId="77777777" w:rsidR="00EC6334" w:rsidRDefault="00EC6334" w:rsidP="00586B57">
            <w:pPr>
              <w:spacing w:after="0"/>
            </w:pPr>
          </w:p>
        </w:tc>
      </w:tr>
      <w:tr w:rsidR="00EC6334" w14:paraId="3107341C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7AA5AA54" w14:textId="6ED23936" w:rsidR="00EC6334" w:rsidRDefault="00EC6334" w:rsidP="00586B57">
            <w:pPr>
              <w:spacing w:after="0"/>
            </w:pPr>
            <w:r>
              <w:t>EVENT ORGANISER’S NAME</w:t>
            </w:r>
          </w:p>
        </w:tc>
        <w:tc>
          <w:tcPr>
            <w:tcW w:w="6804" w:type="dxa"/>
            <w:vAlign w:val="center"/>
          </w:tcPr>
          <w:p w14:paraId="40845D97" w14:textId="77777777" w:rsidR="00EC6334" w:rsidRDefault="00EC6334" w:rsidP="00586B57">
            <w:pPr>
              <w:spacing w:after="0"/>
            </w:pPr>
          </w:p>
        </w:tc>
      </w:tr>
      <w:tr w:rsidR="00EC6334" w14:paraId="6DE973F9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7C66F03B" w14:textId="32E11E13" w:rsidR="00EC6334" w:rsidRDefault="00EC6334" w:rsidP="00586B57">
            <w:pPr>
              <w:spacing w:after="0"/>
            </w:pPr>
            <w:r>
              <w:t>EVENT ORGANISER’S EMAIL ADDRESS</w:t>
            </w:r>
          </w:p>
        </w:tc>
        <w:tc>
          <w:tcPr>
            <w:tcW w:w="6804" w:type="dxa"/>
            <w:vAlign w:val="center"/>
          </w:tcPr>
          <w:p w14:paraId="141B1460" w14:textId="77777777" w:rsidR="00EC6334" w:rsidRDefault="00EC6334" w:rsidP="00586B57">
            <w:pPr>
              <w:spacing w:after="0"/>
            </w:pPr>
          </w:p>
        </w:tc>
      </w:tr>
      <w:tr w:rsidR="00EC6334" w14:paraId="627374B4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30131424" w14:textId="46EDE511" w:rsidR="00EC6334" w:rsidRDefault="00EC6334" w:rsidP="00586B57">
            <w:pPr>
              <w:spacing w:after="0"/>
            </w:pPr>
            <w:r>
              <w:t>NUMBER OF RIDERS ENTERED</w:t>
            </w:r>
            <w:r>
              <w:br/>
              <w:t xml:space="preserve">(Including Entry </w:t>
            </w:r>
            <w:proofErr w:type="gramStart"/>
            <w:r>
              <w:t>On</w:t>
            </w:r>
            <w:proofErr w:type="gramEnd"/>
            <w:r>
              <w:t xml:space="preserve"> the Day)</w:t>
            </w:r>
          </w:p>
        </w:tc>
        <w:tc>
          <w:tcPr>
            <w:tcW w:w="6804" w:type="dxa"/>
            <w:vAlign w:val="center"/>
          </w:tcPr>
          <w:p w14:paraId="66F86625" w14:textId="77777777" w:rsidR="00EC6334" w:rsidRDefault="00EC6334" w:rsidP="00586B57">
            <w:pPr>
              <w:spacing w:after="0"/>
            </w:pPr>
          </w:p>
        </w:tc>
      </w:tr>
      <w:tr w:rsidR="00EC6334" w14:paraId="43612086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463F4067" w14:textId="1E0A9366" w:rsidR="00EC6334" w:rsidRDefault="00EC6334" w:rsidP="00586B57">
            <w:pPr>
              <w:spacing w:after="0"/>
            </w:pPr>
            <w:r>
              <w:t>NUMBER OF SEPARATE RACES</w:t>
            </w:r>
          </w:p>
        </w:tc>
        <w:tc>
          <w:tcPr>
            <w:tcW w:w="6804" w:type="dxa"/>
            <w:vAlign w:val="center"/>
          </w:tcPr>
          <w:p w14:paraId="03969866" w14:textId="77777777" w:rsidR="00EC6334" w:rsidRDefault="00EC6334" w:rsidP="00586B57">
            <w:pPr>
              <w:spacing w:after="0"/>
            </w:pPr>
          </w:p>
        </w:tc>
      </w:tr>
      <w:tr w:rsidR="00EC6334" w14:paraId="539DDC1E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0029999D" w14:textId="272033CA" w:rsidR="00EC6334" w:rsidRDefault="00EC6334" w:rsidP="00586B57">
            <w:pPr>
              <w:spacing w:after="0"/>
            </w:pPr>
            <w:r>
              <w:t>NUMBER OF CRASHES</w:t>
            </w:r>
            <w:r>
              <w:br/>
            </w:r>
            <w:r>
              <w:t>(Mandatory – if none put ‘0’)</w:t>
            </w:r>
          </w:p>
        </w:tc>
        <w:tc>
          <w:tcPr>
            <w:tcW w:w="6804" w:type="dxa"/>
            <w:vAlign w:val="center"/>
          </w:tcPr>
          <w:p w14:paraId="56F6C2D9" w14:textId="77777777" w:rsidR="00EC6334" w:rsidRDefault="00EC6334" w:rsidP="00586B57">
            <w:pPr>
              <w:spacing w:after="0"/>
            </w:pPr>
          </w:p>
        </w:tc>
      </w:tr>
      <w:tr w:rsidR="00EC6334" w14:paraId="3BD2AB4B" w14:textId="77777777" w:rsidTr="00586B57">
        <w:trPr>
          <w:trHeight w:val="567"/>
        </w:trPr>
        <w:tc>
          <w:tcPr>
            <w:tcW w:w="10485" w:type="dxa"/>
            <w:gridSpan w:val="2"/>
            <w:vAlign w:val="center"/>
          </w:tcPr>
          <w:p w14:paraId="3AA7C079" w14:textId="1645551F" w:rsidR="00EC6334" w:rsidRDefault="00EC6334" w:rsidP="00586B57">
            <w:pPr>
              <w:spacing w:after="0"/>
            </w:pPr>
            <w:r>
              <w:t xml:space="preserve">BRIEF DETAILS OF ANY CRASHES, INCLUDING MINOR ONES </w:t>
            </w:r>
            <w:r w:rsidR="00586B57">
              <w:t>(i</w:t>
            </w:r>
            <w:r w:rsidRPr="00EC6334">
              <w:rPr>
                <w:i/>
                <w:iCs/>
              </w:rPr>
              <w:t>nclude names and clubs of riders where possible</w:t>
            </w:r>
            <w:r w:rsidR="00586B57">
              <w:rPr>
                <w:i/>
                <w:iCs/>
              </w:rPr>
              <w:t xml:space="preserve">; </w:t>
            </w:r>
            <w:r w:rsidRPr="00EC6334">
              <w:rPr>
                <w:i/>
                <w:iCs/>
              </w:rPr>
              <w:t>mention if riders required hospital treatment</w:t>
            </w:r>
            <w:r w:rsidR="00586B57">
              <w:rPr>
                <w:i/>
                <w:iCs/>
              </w:rPr>
              <w:t>; g</w:t>
            </w:r>
            <w:r w:rsidRPr="00EC6334">
              <w:rPr>
                <w:i/>
                <w:iCs/>
              </w:rPr>
              <w:t>ive brief cause of the crash</w:t>
            </w:r>
            <w:r w:rsidR="00586B57">
              <w:rPr>
                <w:i/>
                <w:iCs/>
              </w:rPr>
              <w:t>)</w:t>
            </w:r>
          </w:p>
          <w:p w14:paraId="33D6E1C9" w14:textId="77777777" w:rsidR="00EC6334" w:rsidRDefault="00EC6334" w:rsidP="00586B57">
            <w:pPr>
              <w:spacing w:after="0"/>
            </w:pPr>
          </w:p>
          <w:p w14:paraId="47A52AA6" w14:textId="77777777" w:rsidR="00586B57" w:rsidRDefault="00586B57" w:rsidP="00586B57">
            <w:pPr>
              <w:spacing w:after="0"/>
            </w:pPr>
          </w:p>
          <w:p w14:paraId="4DB0844D" w14:textId="77777777" w:rsidR="00586B57" w:rsidRDefault="00586B57" w:rsidP="00586B57">
            <w:pPr>
              <w:spacing w:after="0"/>
            </w:pPr>
          </w:p>
          <w:p w14:paraId="5CDD960F" w14:textId="2477B4CA" w:rsidR="00EC6334" w:rsidRDefault="00EC6334" w:rsidP="00586B57">
            <w:pPr>
              <w:spacing w:after="0"/>
            </w:pPr>
          </w:p>
        </w:tc>
      </w:tr>
      <w:tr w:rsidR="00EC6334" w14:paraId="2211A630" w14:textId="77777777" w:rsidTr="00586B57">
        <w:trPr>
          <w:trHeight w:val="567"/>
        </w:trPr>
        <w:tc>
          <w:tcPr>
            <w:tcW w:w="10485" w:type="dxa"/>
            <w:gridSpan w:val="2"/>
            <w:vAlign w:val="center"/>
          </w:tcPr>
          <w:p w14:paraId="3F5DE2F5" w14:textId="1AB11998" w:rsidR="00EC6334" w:rsidRDefault="00EC6334" w:rsidP="00586B57">
            <w:pPr>
              <w:spacing w:after="0"/>
              <w:rPr>
                <w:i/>
                <w:iCs/>
              </w:rPr>
            </w:pPr>
            <w:r>
              <w:t xml:space="preserve">BRIEF DETAILS OF ANY ‘NEAR </w:t>
            </w:r>
            <w:r w:rsidRPr="00EC6334">
              <w:rPr>
                <w:i/>
                <w:iCs/>
              </w:rPr>
              <w:t>MISSES’ (</w:t>
            </w:r>
            <w:r w:rsidR="00586B57">
              <w:rPr>
                <w:i/>
                <w:iCs/>
              </w:rPr>
              <w:t>f</w:t>
            </w:r>
            <w:r w:rsidRPr="00EC6334">
              <w:rPr>
                <w:i/>
                <w:iCs/>
              </w:rPr>
              <w:t>or example a mechanical failure which could have caused a crash, or dangerous riding which could have caused a crash)</w:t>
            </w:r>
          </w:p>
          <w:p w14:paraId="07B1600A" w14:textId="77777777" w:rsidR="00EC6334" w:rsidRDefault="00EC6334" w:rsidP="00586B57">
            <w:pPr>
              <w:spacing w:after="0"/>
              <w:rPr>
                <w:i/>
                <w:iCs/>
              </w:rPr>
            </w:pPr>
          </w:p>
          <w:p w14:paraId="5F5B1182" w14:textId="77777777" w:rsidR="00586B57" w:rsidRDefault="00586B57" w:rsidP="00586B57">
            <w:pPr>
              <w:spacing w:after="0"/>
              <w:rPr>
                <w:i/>
                <w:iCs/>
              </w:rPr>
            </w:pPr>
          </w:p>
          <w:p w14:paraId="0F62399B" w14:textId="77777777" w:rsidR="00586B57" w:rsidRDefault="00586B57" w:rsidP="00586B57">
            <w:pPr>
              <w:spacing w:after="0"/>
              <w:rPr>
                <w:i/>
                <w:iCs/>
              </w:rPr>
            </w:pPr>
          </w:p>
          <w:p w14:paraId="1D8568C9" w14:textId="3F18FC54" w:rsidR="00EC6334" w:rsidRDefault="00EC6334" w:rsidP="00586B57">
            <w:pPr>
              <w:spacing w:after="0"/>
            </w:pPr>
          </w:p>
        </w:tc>
      </w:tr>
      <w:tr w:rsidR="00EC6334" w14:paraId="31A43E71" w14:textId="77777777" w:rsidTr="00586B57">
        <w:trPr>
          <w:trHeight w:val="567"/>
        </w:trPr>
        <w:tc>
          <w:tcPr>
            <w:tcW w:w="10485" w:type="dxa"/>
            <w:gridSpan w:val="2"/>
            <w:vAlign w:val="center"/>
          </w:tcPr>
          <w:p w14:paraId="3A242839" w14:textId="17D363E4" w:rsidR="00EC6334" w:rsidRDefault="00EC6334" w:rsidP="00586B57">
            <w:pPr>
              <w:spacing w:after="0"/>
            </w:pPr>
            <w:r>
              <w:t>DETAILS OF ANY WARNINGS, DISQUALIFICATIONS OR OTHER SANCTIONS</w:t>
            </w:r>
            <w:r w:rsidRPr="00EC6334">
              <w:rPr>
                <w:i/>
                <w:iCs/>
              </w:rPr>
              <w:t xml:space="preserve"> (</w:t>
            </w:r>
            <w:r w:rsidR="00586B57">
              <w:rPr>
                <w:i/>
                <w:iCs/>
              </w:rPr>
              <w:t>g</w:t>
            </w:r>
            <w:r w:rsidRPr="00EC6334">
              <w:rPr>
                <w:i/>
                <w:iCs/>
              </w:rPr>
              <w:t>ive names and clubs of riders involved</w:t>
            </w:r>
            <w:r w:rsidRPr="00EC6334">
              <w:rPr>
                <w:i/>
                <w:iCs/>
              </w:rPr>
              <w:t>)</w:t>
            </w:r>
          </w:p>
          <w:p w14:paraId="4FE99A2D" w14:textId="77777777" w:rsidR="00EC6334" w:rsidRDefault="00EC6334" w:rsidP="00586B57">
            <w:pPr>
              <w:spacing w:after="0"/>
            </w:pPr>
          </w:p>
          <w:p w14:paraId="0DC9BD36" w14:textId="77777777" w:rsidR="00586B57" w:rsidRDefault="00586B57" w:rsidP="00586B57">
            <w:pPr>
              <w:spacing w:after="0"/>
            </w:pPr>
          </w:p>
          <w:p w14:paraId="32080F92" w14:textId="77777777" w:rsidR="00586B57" w:rsidRDefault="00586B57" w:rsidP="00586B57">
            <w:pPr>
              <w:spacing w:after="0"/>
            </w:pPr>
          </w:p>
          <w:p w14:paraId="28E9EFE0" w14:textId="7F030691" w:rsidR="00EC6334" w:rsidRDefault="00EC6334" w:rsidP="00586B57">
            <w:pPr>
              <w:spacing w:after="0"/>
            </w:pPr>
          </w:p>
        </w:tc>
      </w:tr>
      <w:tr w:rsidR="00EC6334" w14:paraId="04375B49" w14:textId="77777777" w:rsidTr="00586B57">
        <w:trPr>
          <w:trHeight w:val="567"/>
        </w:trPr>
        <w:tc>
          <w:tcPr>
            <w:tcW w:w="10485" w:type="dxa"/>
            <w:gridSpan w:val="2"/>
            <w:vAlign w:val="center"/>
          </w:tcPr>
          <w:p w14:paraId="3DD5D2B4" w14:textId="77777777" w:rsidR="00EC6334" w:rsidRDefault="00EC6334" w:rsidP="00586B57">
            <w:pPr>
              <w:spacing w:after="0"/>
            </w:pPr>
            <w:r>
              <w:t xml:space="preserve">ANYTHING ELSE TO </w:t>
            </w:r>
            <w:r w:rsidRPr="00EC6334">
              <w:rPr>
                <w:i/>
                <w:iCs/>
              </w:rPr>
              <w:t>REPORT (e.g. Race cancelled or abandoned, complaint from another road user or local resident, bad weather/road conditions)</w:t>
            </w:r>
          </w:p>
          <w:p w14:paraId="772784FC" w14:textId="77777777" w:rsidR="00EC6334" w:rsidRDefault="00EC6334" w:rsidP="00586B57">
            <w:pPr>
              <w:spacing w:after="0"/>
            </w:pPr>
          </w:p>
          <w:p w14:paraId="06767477" w14:textId="77777777" w:rsidR="00586B57" w:rsidRDefault="00586B57" w:rsidP="00586B57">
            <w:pPr>
              <w:spacing w:after="0"/>
            </w:pPr>
          </w:p>
          <w:p w14:paraId="5A943EBA" w14:textId="14016A5D" w:rsidR="00EC6334" w:rsidRDefault="00EC6334" w:rsidP="00586B57">
            <w:pPr>
              <w:spacing w:after="0"/>
            </w:pPr>
          </w:p>
        </w:tc>
      </w:tr>
      <w:tr w:rsidR="00EC6334" w14:paraId="0F3B0C15" w14:textId="77777777" w:rsidTr="00586B57">
        <w:trPr>
          <w:trHeight w:val="567"/>
        </w:trPr>
        <w:tc>
          <w:tcPr>
            <w:tcW w:w="3681" w:type="dxa"/>
            <w:vAlign w:val="center"/>
          </w:tcPr>
          <w:p w14:paraId="5AB5C0B5" w14:textId="05C8DDBC" w:rsidR="00EC6334" w:rsidRDefault="00EC6334" w:rsidP="00586B57">
            <w:pPr>
              <w:spacing w:after="0"/>
            </w:pPr>
            <w:r>
              <w:t>RACE ACCOUNTS ATTACHED (Tick box)</w:t>
            </w:r>
          </w:p>
        </w:tc>
        <w:tc>
          <w:tcPr>
            <w:tcW w:w="6804" w:type="dxa"/>
            <w:vAlign w:val="center"/>
          </w:tcPr>
          <w:p w14:paraId="09AEBAA5" w14:textId="77777777" w:rsidR="00EC6334" w:rsidRDefault="00EC6334" w:rsidP="00586B57">
            <w:pPr>
              <w:spacing w:after="0"/>
            </w:pPr>
          </w:p>
        </w:tc>
      </w:tr>
    </w:tbl>
    <w:p w14:paraId="5D4078FC" w14:textId="0D6E45F3" w:rsidR="00586B57" w:rsidRDefault="00586B57" w:rsidP="00586B57">
      <w:pPr>
        <w:spacing w:after="0" w:line="240" w:lineRule="auto"/>
      </w:pPr>
    </w:p>
    <w:sectPr w:rsidR="00586B57" w:rsidSect="00586B57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53C2" w14:textId="77777777" w:rsidR="00925956" w:rsidRDefault="00925956" w:rsidP="000119FB">
      <w:pPr>
        <w:spacing w:after="0"/>
      </w:pPr>
      <w:r>
        <w:separator/>
      </w:r>
    </w:p>
  </w:endnote>
  <w:endnote w:type="continuationSeparator" w:id="0">
    <w:p w14:paraId="45AD353E" w14:textId="77777777" w:rsidR="00925956" w:rsidRDefault="00925956" w:rsidP="000119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0884095"/>
      <w:docPartObj>
        <w:docPartGallery w:val="Page Numbers (Bottom of Page)"/>
        <w:docPartUnique/>
      </w:docPartObj>
    </w:sdtPr>
    <w:sdtContent>
      <w:p w14:paraId="11F984AE" w14:textId="77777777" w:rsidR="000119FB" w:rsidRDefault="000119FB" w:rsidP="00E130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63C507" w14:textId="77777777" w:rsidR="000119FB" w:rsidRDefault="00011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0687581"/>
      <w:docPartObj>
        <w:docPartGallery w:val="Page Numbers (Bottom of Page)"/>
        <w:docPartUnique/>
      </w:docPartObj>
    </w:sdtPr>
    <w:sdtContent>
      <w:p w14:paraId="7C3B25F8" w14:textId="77777777" w:rsidR="000119FB" w:rsidRDefault="000119FB" w:rsidP="00E130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2C9D06" w14:textId="77777777" w:rsidR="000119FB" w:rsidRDefault="00011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4907" w14:textId="77777777" w:rsidR="00925956" w:rsidRDefault="00925956" w:rsidP="000119FB">
      <w:pPr>
        <w:spacing w:after="0"/>
      </w:pPr>
      <w:r>
        <w:separator/>
      </w:r>
    </w:p>
  </w:footnote>
  <w:footnote w:type="continuationSeparator" w:id="0">
    <w:p w14:paraId="0C698ADE" w14:textId="77777777" w:rsidR="00925956" w:rsidRDefault="00925956" w:rsidP="000119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76C1" w14:textId="77777777" w:rsidR="000119FB" w:rsidRPr="00F87F64" w:rsidRDefault="002516C4" w:rsidP="002516C4">
    <w:pPr>
      <w:pStyle w:val="Header"/>
      <w:tabs>
        <w:tab w:val="clear" w:pos="9026"/>
        <w:tab w:val="left" w:pos="6173"/>
        <w:tab w:val="right" w:pos="9020"/>
      </w:tabs>
      <w:jc w:val="right"/>
      <w:rPr>
        <w:color w:val="808080" w:themeColor="background1" w:themeShade="80"/>
      </w:rPr>
    </w:pPr>
    <w:r w:rsidRPr="00F87F64">
      <w:rPr>
        <w:color w:val="808080" w:themeColor="background1" w:themeShade="80"/>
      </w:rPr>
      <w:t>R</w:t>
    </w:r>
    <w:r w:rsidR="00F87F64" w:rsidRPr="00F87F64">
      <w:rPr>
        <w:color w:val="808080" w:themeColor="background1" w:themeShade="80"/>
      </w:rPr>
      <w:t xml:space="preserve">ules of Racing </w:t>
    </w:r>
    <w:r w:rsidRPr="00F87F64">
      <w:rPr>
        <w:color w:val="808080" w:themeColor="background1" w:themeShade="80"/>
      </w:rPr>
      <w:t xml:space="preserve">for competitors, </w:t>
    </w:r>
    <w:r w:rsidR="001556A8" w:rsidRPr="00F87F64">
      <w:rPr>
        <w:color w:val="808080" w:themeColor="background1" w:themeShade="80"/>
      </w:rPr>
      <w:t>December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DAC6" w14:textId="77777777" w:rsidR="000119FB" w:rsidRDefault="000119FB">
    <w:pPr>
      <w:pStyle w:val="Header"/>
    </w:pPr>
    <w:r>
      <w:rPr>
        <w:noProof/>
        <w:lang w:eastAsia="en-GB"/>
      </w:rPr>
      <w:drawing>
        <wp:inline distT="0" distB="0" distL="0" distR="0" wp14:anchorId="40CCB91A" wp14:editId="08E5E9A6">
          <wp:extent cx="2178685" cy="44831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BAC87" w14:textId="77777777" w:rsidR="000119FB" w:rsidRDefault="000119FB">
    <w:pPr>
      <w:pStyle w:val="Header"/>
    </w:pPr>
  </w:p>
  <w:p w14:paraId="49C6A5A3" w14:textId="77777777" w:rsidR="000119FB" w:rsidRDefault="00011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EF2CF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423AC1"/>
    <w:multiLevelType w:val="hybridMultilevel"/>
    <w:tmpl w:val="83E4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B6749"/>
    <w:multiLevelType w:val="hybridMultilevel"/>
    <w:tmpl w:val="3F78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094E"/>
    <w:multiLevelType w:val="hybridMultilevel"/>
    <w:tmpl w:val="E3F48AEE"/>
    <w:lvl w:ilvl="0" w:tplc="3EFE12F4">
      <w:start w:val="1"/>
      <w:numFmt w:val="decimal"/>
      <w:pStyle w:val="ParagraphNumb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6606"/>
    <w:multiLevelType w:val="hybridMultilevel"/>
    <w:tmpl w:val="8C62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F24B5"/>
    <w:multiLevelType w:val="hybridMultilevel"/>
    <w:tmpl w:val="41CEF0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768E4"/>
    <w:multiLevelType w:val="hybridMultilevel"/>
    <w:tmpl w:val="752210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4674ED"/>
    <w:multiLevelType w:val="hybridMultilevel"/>
    <w:tmpl w:val="5D4EF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D13CB"/>
    <w:multiLevelType w:val="hybridMultilevel"/>
    <w:tmpl w:val="9976B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688088">
    <w:abstractNumId w:val="1"/>
  </w:num>
  <w:num w:numId="2" w16cid:durableId="2057309706">
    <w:abstractNumId w:val="4"/>
  </w:num>
  <w:num w:numId="3" w16cid:durableId="2025545508">
    <w:abstractNumId w:val="2"/>
  </w:num>
  <w:num w:numId="4" w16cid:durableId="600573198">
    <w:abstractNumId w:val="0"/>
  </w:num>
  <w:num w:numId="5" w16cid:durableId="1902785123">
    <w:abstractNumId w:val="0"/>
  </w:num>
  <w:num w:numId="6" w16cid:durableId="446242328">
    <w:abstractNumId w:val="7"/>
  </w:num>
  <w:num w:numId="7" w16cid:durableId="2070767101">
    <w:abstractNumId w:val="6"/>
  </w:num>
  <w:num w:numId="8" w16cid:durableId="1852984302">
    <w:abstractNumId w:val="5"/>
  </w:num>
  <w:num w:numId="9" w16cid:durableId="2087919049">
    <w:abstractNumId w:val="8"/>
  </w:num>
  <w:num w:numId="10" w16cid:durableId="69274382">
    <w:abstractNumId w:val="3"/>
  </w:num>
  <w:num w:numId="11" w16cid:durableId="1659530630">
    <w:abstractNumId w:val="3"/>
    <w:lvlOverride w:ilvl="0">
      <w:startOverride w:val="1"/>
    </w:lvlOverride>
  </w:num>
  <w:num w:numId="12" w16cid:durableId="168579108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34"/>
    <w:rsid w:val="000119FB"/>
    <w:rsid w:val="00023291"/>
    <w:rsid w:val="00043FAE"/>
    <w:rsid w:val="00067664"/>
    <w:rsid w:val="0009041C"/>
    <w:rsid w:val="000F5831"/>
    <w:rsid w:val="00153043"/>
    <w:rsid w:val="001556A8"/>
    <w:rsid w:val="001F60C7"/>
    <w:rsid w:val="002516C4"/>
    <w:rsid w:val="002523F4"/>
    <w:rsid w:val="003413CE"/>
    <w:rsid w:val="00396978"/>
    <w:rsid w:val="003F0AB2"/>
    <w:rsid w:val="003F5B83"/>
    <w:rsid w:val="004155EA"/>
    <w:rsid w:val="00482917"/>
    <w:rsid w:val="00487EA4"/>
    <w:rsid w:val="004F329C"/>
    <w:rsid w:val="00584DB9"/>
    <w:rsid w:val="00586B57"/>
    <w:rsid w:val="00631D8C"/>
    <w:rsid w:val="00642121"/>
    <w:rsid w:val="006C0F74"/>
    <w:rsid w:val="00747A8B"/>
    <w:rsid w:val="00756CF2"/>
    <w:rsid w:val="007670CB"/>
    <w:rsid w:val="00797570"/>
    <w:rsid w:val="007B4217"/>
    <w:rsid w:val="00803CD4"/>
    <w:rsid w:val="00831C96"/>
    <w:rsid w:val="008618DB"/>
    <w:rsid w:val="0087194B"/>
    <w:rsid w:val="008A3B94"/>
    <w:rsid w:val="00907F56"/>
    <w:rsid w:val="00925956"/>
    <w:rsid w:val="009E0340"/>
    <w:rsid w:val="00A72486"/>
    <w:rsid w:val="00AE22A9"/>
    <w:rsid w:val="00B04F9A"/>
    <w:rsid w:val="00B17FE9"/>
    <w:rsid w:val="00BB7B02"/>
    <w:rsid w:val="00BD63CC"/>
    <w:rsid w:val="00BD7842"/>
    <w:rsid w:val="00BF0D57"/>
    <w:rsid w:val="00C258F3"/>
    <w:rsid w:val="00CC2AD4"/>
    <w:rsid w:val="00CD482A"/>
    <w:rsid w:val="00DA3AD1"/>
    <w:rsid w:val="00E076F0"/>
    <w:rsid w:val="00E5751A"/>
    <w:rsid w:val="00E66D90"/>
    <w:rsid w:val="00EA1043"/>
    <w:rsid w:val="00EC6334"/>
    <w:rsid w:val="00F27058"/>
    <w:rsid w:val="00F87F64"/>
    <w:rsid w:val="00FE62FD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382B8"/>
  <w15:chartTrackingRefBased/>
  <w15:docId w15:val="{7F8FBDF2-88BA-5647-AEBC-7D73D122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A8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94B"/>
    <w:pPr>
      <w:keepNext/>
      <w:keepLines/>
      <w:spacing w:before="240"/>
      <w:outlineLvl w:val="0"/>
    </w:pPr>
    <w:rPr>
      <w:rFonts w:eastAsiaTheme="majorEastAsia" w:cstheme="majorBidi"/>
      <w:b/>
      <w:color w:val="0020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4B"/>
    <w:pPr>
      <w:keepNext/>
      <w:keepLines/>
      <w:spacing w:before="4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3F4"/>
    <w:pPr>
      <w:autoSpaceDE w:val="0"/>
      <w:autoSpaceDN w:val="0"/>
      <w:adjustRightInd w:val="0"/>
      <w:spacing w:after="0"/>
      <w:outlineLvl w:val="2"/>
    </w:pPr>
    <w:rPr>
      <w:rFonts w:ascii="AppleSystemUIFont" w:hAnsi="AppleSystemUIFont" w:cs="AppleSystemUIFont"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6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94B"/>
    <w:rPr>
      <w:rFonts w:eastAsiaTheme="majorEastAsia" w:cstheme="majorBidi"/>
      <w:b/>
      <w:color w:val="0020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194B"/>
    <w:rPr>
      <w:rFonts w:eastAsiaTheme="majorEastAsia" w:cstheme="majorBidi"/>
      <w:i/>
      <w:color w:val="2F5496" w:themeColor="accent1" w:themeShade="BF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53043"/>
    <w:pPr>
      <w:spacing w:before="120" w:after="120"/>
      <w:contextualSpacing/>
      <w:jc w:val="center"/>
    </w:pPr>
    <w:rPr>
      <w:rFonts w:eastAsiaTheme="majorEastAsia" w:cstheme="majorBidi"/>
      <w:b/>
      <w:color w:val="00206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53043"/>
    <w:rPr>
      <w:rFonts w:ascii="Calibri" w:eastAsiaTheme="majorEastAsia" w:hAnsi="Calibri" w:cstheme="majorBidi"/>
      <w:b/>
      <w:color w:val="002060"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F2"/>
    <w:pPr>
      <w:jc w:val="center"/>
    </w:pPr>
    <w:rPr>
      <w:b/>
      <w:color w:val="002060"/>
    </w:rPr>
  </w:style>
  <w:style w:type="character" w:customStyle="1" w:styleId="SubtitleChar">
    <w:name w:val="Subtitle Char"/>
    <w:basedOn w:val="DefaultParagraphFont"/>
    <w:link w:val="Subtitle"/>
    <w:uiPriority w:val="11"/>
    <w:rsid w:val="00756CF2"/>
    <w:rPr>
      <w:rFonts w:ascii="Calibri" w:eastAsia="Calibri" w:hAnsi="Calibri" w:cs="Times New Roman"/>
      <w:b/>
      <w:color w:val="002060"/>
      <w:sz w:val="22"/>
      <w:szCs w:val="22"/>
    </w:rPr>
  </w:style>
  <w:style w:type="paragraph" w:styleId="ListParagraph">
    <w:name w:val="List Paragraph"/>
    <w:basedOn w:val="Normal"/>
    <w:uiPriority w:val="34"/>
    <w:qFormat/>
    <w:rsid w:val="00F27058"/>
    <w:pPr>
      <w:ind w:left="720"/>
      <w:contextualSpacing/>
    </w:pPr>
  </w:style>
  <w:style w:type="table" w:styleId="TableGrid">
    <w:name w:val="Table Grid"/>
    <w:basedOn w:val="TableNormal"/>
    <w:uiPriority w:val="39"/>
    <w:rsid w:val="00CC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2AD4"/>
  </w:style>
  <w:style w:type="paragraph" w:styleId="Header">
    <w:name w:val="header"/>
    <w:basedOn w:val="Normal"/>
    <w:link w:val="HeaderChar"/>
    <w:uiPriority w:val="99"/>
    <w:unhideWhenUsed/>
    <w:rsid w:val="000119F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19FB"/>
  </w:style>
  <w:style w:type="paragraph" w:styleId="Footer">
    <w:name w:val="footer"/>
    <w:basedOn w:val="Normal"/>
    <w:link w:val="FooterChar"/>
    <w:uiPriority w:val="99"/>
    <w:unhideWhenUsed/>
    <w:rsid w:val="000119F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19FB"/>
  </w:style>
  <w:style w:type="character" w:styleId="PageNumber">
    <w:name w:val="page number"/>
    <w:basedOn w:val="DefaultParagraphFont"/>
    <w:uiPriority w:val="99"/>
    <w:semiHidden/>
    <w:unhideWhenUsed/>
    <w:rsid w:val="000119FB"/>
  </w:style>
  <w:style w:type="character" w:customStyle="1" w:styleId="Heading3Char">
    <w:name w:val="Heading 3 Char"/>
    <w:basedOn w:val="DefaultParagraphFont"/>
    <w:link w:val="Heading3"/>
    <w:uiPriority w:val="9"/>
    <w:rsid w:val="002523F4"/>
    <w:rPr>
      <w:rFonts w:ascii="AppleSystemUIFont" w:hAnsi="AppleSystemUIFont" w:cs="AppleSystemUIFont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076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076F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ListNumber">
    <w:name w:val="List Number"/>
    <w:basedOn w:val="Normal"/>
    <w:uiPriority w:val="99"/>
    <w:unhideWhenUsed/>
    <w:qFormat/>
    <w:rsid w:val="00B04F9A"/>
    <w:pPr>
      <w:numPr>
        <w:numId w:val="5"/>
      </w:numPr>
      <w:spacing w:after="200" w:line="276" w:lineRule="auto"/>
      <w:contextualSpacing/>
    </w:pPr>
    <w:rPr>
      <w:rFonts w:ascii="Arial" w:hAnsi="Arial" w:cs="Arial"/>
    </w:rPr>
  </w:style>
  <w:style w:type="character" w:styleId="Hyperlink">
    <w:name w:val="Hyperlink"/>
    <w:uiPriority w:val="99"/>
    <w:unhideWhenUsed/>
    <w:rsid w:val="001556A8"/>
    <w:rPr>
      <w:color w:val="0000FF"/>
      <w:u w:val="single"/>
    </w:rPr>
  </w:style>
  <w:style w:type="paragraph" w:customStyle="1" w:styleId="ParagraphNumber">
    <w:name w:val="Paragraph Number"/>
    <w:basedOn w:val="ListNumber"/>
    <w:qFormat/>
    <w:rsid w:val="001F60C7"/>
    <w:pPr>
      <w:numPr>
        <w:numId w:val="10"/>
      </w:numPr>
      <w:spacing w:before="120" w:after="120"/>
      <w:ind w:left="357" w:hanging="357"/>
      <w:contextualSpacing w:val="0"/>
    </w:pPr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043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mes/Library/Group%20Containers/UBF8T346G9.Office/User%20Content.localized/Templates.localized/BMCR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BMCR Policy.dotx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Stewart</cp:lastModifiedBy>
  <cp:revision>1</cp:revision>
  <cp:lastPrinted>2025-02-15T15:32:00Z</cp:lastPrinted>
  <dcterms:created xsi:type="dcterms:W3CDTF">2025-02-15T15:16:00Z</dcterms:created>
  <dcterms:modified xsi:type="dcterms:W3CDTF">2025-02-15T15:34:00Z</dcterms:modified>
</cp:coreProperties>
</file>